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26" w:rsidRDefault="00ED3326" w:rsidP="0025324D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</w:p>
    <w:p w:rsidR="00ED3326" w:rsidRDefault="00ED3326"/>
    <w:p w:rsidR="00ED3326" w:rsidRDefault="00ED3326">
      <w:pPr>
        <w:jc w:val="right"/>
      </w:pPr>
      <w:r>
        <w:rPr>
          <w:rFonts w:hint="eastAsia"/>
        </w:rPr>
        <w:t xml:space="preserve">年　　月　　日　　</w:t>
      </w:r>
    </w:p>
    <w:p w:rsidR="00ED3326" w:rsidRDefault="00ED3326"/>
    <w:p w:rsidR="00ED3326" w:rsidRDefault="00ED3326">
      <w:pPr>
        <w:jc w:val="center"/>
      </w:pPr>
      <w:r>
        <w:rPr>
          <w:rFonts w:hint="eastAsia"/>
        </w:rPr>
        <w:t>上尾市排水設備工事責任技術者登録申請書</w:t>
      </w:r>
      <w:r>
        <w:t>(</w:t>
      </w:r>
      <w:r>
        <w:rPr>
          <w:rFonts w:hint="eastAsia"/>
        </w:rPr>
        <w:t>新規・更新</w:t>
      </w:r>
      <w:r>
        <w:t>)</w:t>
      </w:r>
    </w:p>
    <w:p w:rsidR="00ED3326" w:rsidRDefault="00ED3326"/>
    <w:p w:rsidR="00ED3326" w:rsidRDefault="00ED3326">
      <w:r>
        <w:t>(</w:t>
      </w:r>
      <w:r>
        <w:rPr>
          <w:rFonts w:hint="eastAsia"/>
        </w:rPr>
        <w:t>宛先</w:t>
      </w:r>
      <w:r>
        <w:t>)</w:t>
      </w:r>
    </w:p>
    <w:p w:rsidR="00ED3326" w:rsidRDefault="00ED3326">
      <w:r>
        <w:rPr>
          <w:rFonts w:hint="eastAsia"/>
        </w:rPr>
        <w:t xml:space="preserve">　　　　　上尾市長</w:t>
      </w:r>
    </w:p>
    <w:p w:rsidR="00ED3326" w:rsidRDefault="00ED3326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16"/>
        <w:gridCol w:w="6360"/>
      </w:tblGrid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420" w:type="dxa"/>
            <w:vMerge w:val="restart"/>
            <w:textDirection w:val="tbRlV"/>
            <w:vAlign w:val="center"/>
          </w:tcPr>
          <w:p w:rsidR="00ED3326" w:rsidRDefault="00ED332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16" w:type="dxa"/>
            <w:vMerge w:val="restart"/>
            <w:vAlign w:val="center"/>
          </w:tcPr>
          <w:p w:rsidR="00ED3326" w:rsidRDefault="00ED3326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D3326" w:rsidRDefault="00ED33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:rsidR="00ED3326" w:rsidRDefault="00ED3326">
            <w:r>
              <w:rPr>
                <w:rFonts w:hint="eastAsia"/>
              </w:rPr>
              <w:t xml:space="preserve">　</w:t>
            </w:r>
          </w:p>
        </w:tc>
      </w:tr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textDirection w:val="tbRlV"/>
            <w:vAlign w:val="center"/>
          </w:tcPr>
          <w:p w:rsidR="00ED3326" w:rsidRDefault="00ED3326">
            <w:pPr>
              <w:jc w:val="center"/>
            </w:pPr>
          </w:p>
        </w:tc>
        <w:tc>
          <w:tcPr>
            <w:tcW w:w="1716" w:type="dxa"/>
            <w:vMerge/>
            <w:vAlign w:val="center"/>
          </w:tcPr>
          <w:p w:rsidR="00ED3326" w:rsidRDefault="00ED3326">
            <w:pPr>
              <w:jc w:val="distribute"/>
            </w:pPr>
          </w:p>
        </w:tc>
        <w:tc>
          <w:tcPr>
            <w:tcW w:w="6360" w:type="dxa"/>
            <w:vAlign w:val="center"/>
          </w:tcPr>
          <w:p w:rsidR="00ED3326" w:rsidRDefault="00ED332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vMerge/>
            <w:textDirection w:val="tbRlV"/>
            <w:vAlign w:val="center"/>
          </w:tcPr>
          <w:p w:rsidR="00ED3326" w:rsidRDefault="00ED3326">
            <w:pPr>
              <w:jc w:val="center"/>
            </w:pPr>
          </w:p>
        </w:tc>
        <w:tc>
          <w:tcPr>
            <w:tcW w:w="1716" w:type="dxa"/>
            <w:vAlign w:val="center"/>
          </w:tcPr>
          <w:p w:rsidR="00ED3326" w:rsidRDefault="00ED332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0" w:type="dxa"/>
            <w:vAlign w:val="center"/>
          </w:tcPr>
          <w:p w:rsidR="00ED3326" w:rsidRDefault="00ED3326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420" w:type="dxa"/>
            <w:vMerge/>
            <w:vAlign w:val="center"/>
          </w:tcPr>
          <w:p w:rsidR="00ED3326" w:rsidRDefault="00ED3326"/>
        </w:tc>
        <w:tc>
          <w:tcPr>
            <w:tcW w:w="1716" w:type="dxa"/>
            <w:vAlign w:val="center"/>
          </w:tcPr>
          <w:p w:rsidR="00ED3326" w:rsidRDefault="00ED33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:rsidR="00ED3326" w:rsidRDefault="00ED3326">
            <w:r>
              <w:rPr>
                <w:rFonts w:hint="eastAsia"/>
              </w:rPr>
              <w:t>〒</w:t>
            </w:r>
          </w:p>
          <w:p w:rsidR="0049579D" w:rsidRDefault="0049579D"/>
          <w:p w:rsidR="00ED3326" w:rsidRDefault="00ED3326"/>
        </w:tc>
      </w:tr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20" w:type="dxa"/>
            <w:vMerge/>
            <w:textDirection w:val="tbRlV"/>
            <w:vAlign w:val="center"/>
          </w:tcPr>
          <w:p w:rsidR="00ED3326" w:rsidRDefault="00ED3326">
            <w:pPr>
              <w:jc w:val="center"/>
            </w:pPr>
          </w:p>
        </w:tc>
        <w:tc>
          <w:tcPr>
            <w:tcW w:w="1716" w:type="dxa"/>
            <w:vAlign w:val="center"/>
          </w:tcPr>
          <w:p w:rsidR="00ED3326" w:rsidRDefault="00ED332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60" w:type="dxa"/>
            <w:vAlign w:val="center"/>
          </w:tcPr>
          <w:p w:rsidR="00ED3326" w:rsidRDefault="00ED3326"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hRule="exact" w:val="1278"/>
        </w:trPr>
        <w:tc>
          <w:tcPr>
            <w:tcW w:w="420" w:type="dxa"/>
            <w:vMerge/>
            <w:vAlign w:val="center"/>
          </w:tcPr>
          <w:p w:rsidR="00ED3326" w:rsidRDefault="00ED3326"/>
        </w:tc>
        <w:tc>
          <w:tcPr>
            <w:tcW w:w="1716" w:type="dxa"/>
            <w:vAlign w:val="center"/>
          </w:tcPr>
          <w:p w:rsidR="00ED3326" w:rsidRDefault="00ED3326">
            <w:pPr>
              <w:jc w:val="distribute"/>
            </w:pPr>
            <w:r>
              <w:rPr>
                <w:rFonts w:hint="eastAsia"/>
              </w:rPr>
              <w:t>登録番号</w:t>
            </w:r>
          </w:p>
          <w:p w:rsidR="00ED3326" w:rsidRDefault="00ED3326">
            <w:r>
              <w:t>(</w:t>
            </w:r>
            <w:r>
              <w:rPr>
                <w:rFonts w:hint="eastAsia"/>
              </w:rPr>
              <w:t>登録更新の場合のみ</w:t>
            </w:r>
            <w:r>
              <w:t>)</w:t>
            </w:r>
          </w:p>
        </w:tc>
        <w:tc>
          <w:tcPr>
            <w:tcW w:w="6360" w:type="dxa"/>
            <w:vAlign w:val="center"/>
          </w:tcPr>
          <w:p w:rsidR="00ED3326" w:rsidRDefault="00ED3326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ED3326" w:rsidTr="0049579D">
        <w:tblPrEx>
          <w:tblCellMar>
            <w:top w:w="0" w:type="dxa"/>
            <w:bottom w:w="0" w:type="dxa"/>
          </w:tblCellMar>
        </w:tblPrEx>
        <w:trPr>
          <w:cantSplit/>
          <w:trHeight w:val="2366"/>
        </w:trPr>
        <w:tc>
          <w:tcPr>
            <w:tcW w:w="420" w:type="dxa"/>
            <w:vMerge/>
            <w:vAlign w:val="center"/>
          </w:tcPr>
          <w:p w:rsidR="00ED3326" w:rsidRDefault="00ED3326"/>
        </w:tc>
        <w:tc>
          <w:tcPr>
            <w:tcW w:w="1716" w:type="dxa"/>
            <w:vAlign w:val="center"/>
          </w:tcPr>
          <w:p w:rsidR="00ED3326" w:rsidRDefault="00ED3326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360" w:type="dxa"/>
            <w:vAlign w:val="center"/>
          </w:tcPr>
          <w:p w:rsidR="00ED3326" w:rsidRDefault="00ED3326" w:rsidP="0049579D">
            <w:pPr>
              <w:spacing w:line="480" w:lineRule="auto"/>
            </w:pPr>
            <w:r>
              <w:rPr>
                <w:rFonts w:hint="eastAsia"/>
              </w:rPr>
              <w:t>〒</w:t>
            </w:r>
          </w:p>
          <w:p w:rsidR="00ED3326" w:rsidRDefault="00ED3326" w:rsidP="0049579D">
            <w:pPr>
              <w:spacing w:line="480" w:lineRule="auto"/>
            </w:pPr>
            <w:r>
              <w:rPr>
                <w:rFonts w:hint="eastAsia"/>
              </w:rPr>
              <w:t>所在地</w:t>
            </w:r>
          </w:p>
          <w:p w:rsidR="00ED3326" w:rsidRDefault="00ED3326" w:rsidP="0049579D">
            <w:pPr>
              <w:spacing w:line="480" w:lineRule="auto"/>
            </w:pPr>
            <w:r>
              <w:rPr>
                <w:rFonts w:hint="eastAsia"/>
              </w:rPr>
              <w:t>会社名</w:t>
            </w:r>
          </w:p>
          <w:p w:rsidR="00ED3326" w:rsidRDefault="00ED3326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ED3326" w:rsidRDefault="00ED3326">
      <w:pPr>
        <w:spacing w:line="300" w:lineRule="auto"/>
      </w:pPr>
    </w:p>
    <w:p w:rsidR="00ED3326" w:rsidRDefault="00ED3326">
      <w:pPr>
        <w:spacing w:line="300" w:lineRule="auto"/>
      </w:pPr>
      <w:r>
        <w:rPr>
          <w:rFonts w:hint="eastAsia"/>
        </w:rPr>
        <w:t xml:space="preserve">　　〔添付書類〕</w:t>
      </w:r>
    </w:p>
    <w:p w:rsidR="00ED3326" w:rsidRDefault="00ED3326">
      <w:pPr>
        <w:spacing w:line="300" w:lineRule="auto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住民票記載事項証明書又は</w:t>
      </w:r>
      <w:r w:rsidR="005A74E4">
        <w:rPr>
          <w:rFonts w:hint="eastAsia"/>
        </w:rPr>
        <w:t>住民票の写し</w:t>
      </w:r>
    </w:p>
    <w:p w:rsidR="00ED3326" w:rsidRDefault="00ED3326">
      <w:pPr>
        <w:spacing w:line="300" w:lineRule="auto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履歴書</w:t>
      </w:r>
    </w:p>
    <w:p w:rsidR="00ED3326" w:rsidRDefault="00ED3326">
      <w:pPr>
        <w:spacing w:line="300" w:lineRule="auto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写真</w:t>
      </w:r>
      <w:r>
        <w:t>(</w:t>
      </w:r>
      <w:r>
        <w:rPr>
          <w:rFonts w:hint="eastAsia"/>
        </w:rPr>
        <w:t>最近</w:t>
      </w:r>
      <w:r w:rsidR="005C326B">
        <w:t>6</w:t>
      </w:r>
      <w:r w:rsidR="005C326B">
        <w:rPr>
          <w:rFonts w:hint="eastAsia"/>
        </w:rPr>
        <w:t>か月</w:t>
      </w:r>
      <w:r>
        <w:rPr>
          <w:rFonts w:hint="eastAsia"/>
        </w:rPr>
        <w:t>以内に撮影した上半身のもの　縦</w:t>
      </w:r>
      <w:r>
        <w:t>3cm</w:t>
      </w:r>
      <w:r>
        <w:rPr>
          <w:rFonts w:hint="eastAsia"/>
        </w:rPr>
        <w:t>×横</w:t>
      </w:r>
      <w:r w:rsidR="005C326B">
        <w:t>2.4</w:t>
      </w:r>
      <w:r w:rsidR="005C326B">
        <w:rPr>
          <w:rFonts w:hint="eastAsia"/>
        </w:rPr>
        <w:t>㎝</w:t>
      </w:r>
      <w:r>
        <w:t>)2</w:t>
      </w:r>
      <w:r>
        <w:rPr>
          <w:rFonts w:hint="eastAsia"/>
        </w:rPr>
        <w:t>枚</w:t>
      </w:r>
    </w:p>
    <w:p w:rsidR="00ED3326" w:rsidRDefault="00ED3326">
      <w:pPr>
        <w:spacing w:line="300" w:lineRule="auto"/>
        <w:ind w:left="3045" w:hanging="3045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新規登録の場合……下水道排水設備工事責任技術者資格認定共通試験の合格証の写し</w:t>
      </w:r>
    </w:p>
    <w:p w:rsidR="00ED3326" w:rsidRDefault="00ED3326">
      <w:pPr>
        <w:spacing w:line="300" w:lineRule="auto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登録更新の場合……責任技術者証及び更新講習の受講修了証の写し</w:t>
      </w:r>
    </w:p>
    <w:p w:rsidR="00ED3326" w:rsidRDefault="00ED3326">
      <w:pPr>
        <w:spacing w:line="300" w:lineRule="auto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登録替えの場合……登録抹消証明書</w:t>
      </w:r>
    </w:p>
    <w:sectPr w:rsidR="00ED3326" w:rsidSect="0049579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5C3" w:rsidRDefault="00E915C3" w:rsidP="00B11976">
      <w:r>
        <w:separator/>
      </w:r>
    </w:p>
  </w:endnote>
  <w:endnote w:type="continuationSeparator" w:id="0">
    <w:p w:rsidR="00E915C3" w:rsidRDefault="00E915C3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5C3" w:rsidRDefault="00E915C3" w:rsidP="00B11976">
      <w:r>
        <w:separator/>
      </w:r>
    </w:p>
  </w:footnote>
  <w:footnote w:type="continuationSeparator" w:id="0">
    <w:p w:rsidR="00E915C3" w:rsidRDefault="00E915C3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C"/>
    <w:rsid w:val="0009425D"/>
    <w:rsid w:val="000F3F08"/>
    <w:rsid w:val="000F7EA8"/>
    <w:rsid w:val="0025324D"/>
    <w:rsid w:val="00296865"/>
    <w:rsid w:val="002F7912"/>
    <w:rsid w:val="0049579D"/>
    <w:rsid w:val="004A2371"/>
    <w:rsid w:val="00586328"/>
    <w:rsid w:val="005A74E4"/>
    <w:rsid w:val="005B70A3"/>
    <w:rsid w:val="005C326B"/>
    <w:rsid w:val="00620ACC"/>
    <w:rsid w:val="00631EEE"/>
    <w:rsid w:val="008452AA"/>
    <w:rsid w:val="009F4FFE"/>
    <w:rsid w:val="00AF2D19"/>
    <w:rsid w:val="00B11976"/>
    <w:rsid w:val="00E915C3"/>
    <w:rsid w:val="00EB699E"/>
    <w:rsid w:val="00ED3326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EDB683-1C2D-45BD-892D-36D9350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30520村田泰宏</cp:lastModifiedBy>
  <cp:revision>2</cp:revision>
  <dcterms:created xsi:type="dcterms:W3CDTF">2023-08-23T08:48:00Z</dcterms:created>
  <dcterms:modified xsi:type="dcterms:W3CDTF">2023-08-23T08:48:00Z</dcterms:modified>
</cp:coreProperties>
</file>