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DF" w:rsidRPr="0020417F" w:rsidRDefault="005470DF" w:rsidP="00EB580B">
      <w:pPr>
        <w:autoSpaceDE/>
        <w:autoSpaceDN/>
        <w:rPr>
          <w:rFonts w:hAnsi="ＭＳ 明朝"/>
        </w:rPr>
      </w:pPr>
      <w:r w:rsidRPr="0020417F">
        <w:rPr>
          <w:rFonts w:hAnsi="ＭＳ 明朝" w:hint="eastAsia"/>
        </w:rPr>
        <w:t>第</w:t>
      </w:r>
      <w:r w:rsidR="000C40AB" w:rsidRPr="0020417F">
        <w:rPr>
          <w:rFonts w:hAnsi="ＭＳ 明朝" w:hint="eastAsia"/>
        </w:rPr>
        <w:t>３</w:t>
      </w:r>
      <w:r w:rsidRPr="0020417F">
        <w:rPr>
          <w:rFonts w:hAnsi="ＭＳ 明朝" w:hint="eastAsia"/>
        </w:rPr>
        <w:t>号様式</w:t>
      </w:r>
      <w:r w:rsidR="000C40AB" w:rsidRPr="0020417F">
        <w:rPr>
          <w:rFonts w:hAnsi="ＭＳ 明朝" w:hint="eastAsia"/>
        </w:rPr>
        <w:t>（</w:t>
      </w:r>
      <w:r w:rsidRPr="0020417F">
        <w:rPr>
          <w:rFonts w:hAnsi="ＭＳ 明朝" w:hint="eastAsia"/>
        </w:rPr>
        <w:t>第</w:t>
      </w:r>
      <w:r w:rsidR="000C40AB" w:rsidRPr="0020417F">
        <w:rPr>
          <w:rFonts w:hAnsi="ＭＳ 明朝" w:hint="eastAsia"/>
        </w:rPr>
        <w:t>２</w:t>
      </w:r>
      <w:r w:rsidRPr="0020417F">
        <w:rPr>
          <w:rFonts w:hAnsi="ＭＳ 明朝" w:hint="eastAsia"/>
        </w:rPr>
        <w:t>条関係</w:t>
      </w:r>
      <w:r w:rsidR="000C40AB" w:rsidRPr="0020417F">
        <w:rPr>
          <w:rFonts w:hAnsi="ＭＳ 明朝" w:hint="eastAsia"/>
        </w:rPr>
        <w:t>）</w:t>
      </w:r>
    </w:p>
    <w:p w:rsidR="005470DF" w:rsidRPr="00401D1E" w:rsidRDefault="005470DF" w:rsidP="00EB580B"/>
    <w:p w:rsidR="005470DF" w:rsidRPr="00401D1E" w:rsidRDefault="005470DF" w:rsidP="00EB580B">
      <w:pPr>
        <w:jc w:val="right"/>
        <w:rPr>
          <w:sz w:val="24"/>
          <w:szCs w:val="24"/>
        </w:rPr>
      </w:pPr>
      <w:r w:rsidRPr="00401D1E">
        <w:rPr>
          <w:rFonts w:hint="eastAsia"/>
          <w:sz w:val="24"/>
          <w:szCs w:val="24"/>
        </w:rPr>
        <w:t xml:space="preserve">年　　月　　日　　</w:t>
      </w:r>
    </w:p>
    <w:p w:rsidR="005470DF" w:rsidRPr="00401D1E" w:rsidRDefault="005470DF" w:rsidP="00EB580B">
      <w:pPr>
        <w:rPr>
          <w:sz w:val="24"/>
          <w:szCs w:val="24"/>
        </w:rPr>
      </w:pPr>
    </w:p>
    <w:p w:rsidR="005470DF" w:rsidRPr="00401D1E" w:rsidRDefault="001C5672" w:rsidP="00EB580B">
      <w:pPr>
        <w:jc w:val="center"/>
        <w:rPr>
          <w:sz w:val="24"/>
          <w:szCs w:val="24"/>
        </w:rPr>
      </w:pPr>
      <w:r w:rsidRPr="00401D1E">
        <w:rPr>
          <w:rFonts w:hint="eastAsia"/>
          <w:sz w:val="24"/>
          <w:szCs w:val="24"/>
        </w:rPr>
        <w:t>選任</w:t>
      </w:r>
      <w:r w:rsidR="005470DF" w:rsidRPr="00401D1E">
        <w:rPr>
          <w:rFonts w:hint="eastAsia"/>
          <w:sz w:val="24"/>
          <w:szCs w:val="24"/>
        </w:rPr>
        <w:t>責任技術者名簿</w:t>
      </w:r>
    </w:p>
    <w:p w:rsidR="005470DF" w:rsidRPr="00401D1E" w:rsidRDefault="005470DF" w:rsidP="00EB580B">
      <w:pPr>
        <w:rPr>
          <w:sz w:val="24"/>
          <w:szCs w:val="24"/>
        </w:rPr>
      </w:pPr>
    </w:p>
    <w:p w:rsidR="000C40AB" w:rsidRPr="00401D1E" w:rsidRDefault="000C40AB" w:rsidP="00EB580B">
      <w:pPr>
        <w:rPr>
          <w:sz w:val="24"/>
          <w:szCs w:val="24"/>
        </w:rPr>
      </w:pPr>
      <w:r w:rsidRPr="00401D1E">
        <w:rPr>
          <w:rFonts w:hint="eastAsia"/>
          <w:sz w:val="24"/>
          <w:szCs w:val="24"/>
        </w:rPr>
        <w:t xml:space="preserve">　（宛先）</w:t>
      </w:r>
    </w:p>
    <w:p w:rsidR="005470DF" w:rsidRPr="00401D1E" w:rsidRDefault="000C40AB" w:rsidP="00EB580B">
      <w:pPr>
        <w:rPr>
          <w:sz w:val="24"/>
          <w:szCs w:val="24"/>
        </w:rPr>
      </w:pPr>
      <w:r w:rsidRPr="00401D1E">
        <w:rPr>
          <w:rFonts w:hint="eastAsia"/>
          <w:sz w:val="24"/>
          <w:szCs w:val="24"/>
        </w:rPr>
        <w:t xml:space="preserve">　　　　　上尾市長</w:t>
      </w:r>
    </w:p>
    <w:p w:rsidR="005470DF" w:rsidRPr="00401D1E" w:rsidRDefault="005470DF" w:rsidP="00EB580B"/>
    <w:p w:rsidR="005470DF" w:rsidRPr="00401D1E" w:rsidRDefault="005470DF" w:rsidP="00EB580B">
      <w:pPr>
        <w:spacing w:line="360" w:lineRule="auto"/>
        <w:jc w:val="right"/>
      </w:pPr>
      <w:r w:rsidRPr="00401D1E">
        <w:rPr>
          <w:rFonts w:hint="eastAsia"/>
        </w:rPr>
        <w:t>指定番号</w:t>
      </w:r>
      <w:r w:rsidR="00060834" w:rsidRPr="00401D1E">
        <w:rPr>
          <w:rFonts w:hint="eastAsia"/>
        </w:rPr>
        <w:t xml:space="preserve">　　　　</w:t>
      </w:r>
      <w:r w:rsidRPr="00401D1E">
        <w:rPr>
          <w:rFonts w:hint="eastAsia"/>
        </w:rPr>
        <w:t xml:space="preserve">　第　　　　　　　号　　</w:t>
      </w:r>
    </w:p>
    <w:p w:rsidR="00A95440" w:rsidRPr="00401D1E" w:rsidRDefault="005470DF" w:rsidP="00EB580B">
      <w:pPr>
        <w:spacing w:line="360" w:lineRule="auto"/>
        <w:jc w:val="right"/>
      </w:pPr>
      <w:r w:rsidRPr="00401D1E">
        <w:rPr>
          <w:rFonts w:hint="eastAsia"/>
        </w:rPr>
        <w:t>商号</w:t>
      </w:r>
      <w:r w:rsidR="00060834" w:rsidRPr="00401D1E">
        <w:rPr>
          <w:rFonts w:hint="eastAsia"/>
        </w:rPr>
        <w:t xml:space="preserve">　　　</w:t>
      </w:r>
      <w:r w:rsidRPr="00401D1E">
        <w:rPr>
          <w:rFonts w:hint="eastAsia"/>
        </w:rPr>
        <w:t xml:space="preserve">　　　　　　　　　　　　　</w:t>
      </w:r>
    </w:p>
    <w:p w:rsidR="005470DF" w:rsidRPr="00401D1E" w:rsidRDefault="005470DF" w:rsidP="00EB580B">
      <w:pPr>
        <w:spacing w:line="360" w:lineRule="auto"/>
        <w:jc w:val="right"/>
      </w:pPr>
      <w:r w:rsidRPr="00401D1E">
        <w:rPr>
          <w:rFonts w:hint="eastAsia"/>
        </w:rPr>
        <w:t xml:space="preserve">営業所・店舗　〒　</w:t>
      </w:r>
      <w:r w:rsidR="00060834" w:rsidRPr="00401D1E">
        <w:rPr>
          <w:rFonts w:hint="eastAsia"/>
        </w:rPr>
        <w:t xml:space="preserve">　　　　　　</w:t>
      </w:r>
      <w:r w:rsidRPr="00401D1E">
        <w:rPr>
          <w:rFonts w:hint="eastAsia"/>
        </w:rPr>
        <w:t xml:space="preserve">　　　　　　　</w:t>
      </w:r>
    </w:p>
    <w:p w:rsidR="00A95440" w:rsidRPr="00401D1E" w:rsidRDefault="005470DF" w:rsidP="00EB580B">
      <w:pPr>
        <w:spacing w:line="360" w:lineRule="auto"/>
        <w:jc w:val="right"/>
      </w:pPr>
      <w:r w:rsidRPr="00401D1E">
        <w:rPr>
          <w:rFonts w:hint="eastAsia"/>
        </w:rPr>
        <w:t>所在地</w:t>
      </w:r>
      <w:r w:rsidR="00060834" w:rsidRPr="00401D1E">
        <w:rPr>
          <w:rFonts w:hint="eastAsia"/>
        </w:rPr>
        <w:t xml:space="preserve">　　　　　　　　　　　　　　　</w:t>
      </w:r>
      <w:r w:rsidRPr="00401D1E">
        <w:rPr>
          <w:rFonts w:hint="eastAsia"/>
        </w:rPr>
        <w:t xml:space="preserve">　</w:t>
      </w:r>
    </w:p>
    <w:p w:rsidR="005470DF" w:rsidRPr="00401D1E" w:rsidRDefault="005470DF" w:rsidP="00EB580B">
      <w:pPr>
        <w:spacing w:line="360" w:lineRule="auto"/>
        <w:jc w:val="right"/>
      </w:pPr>
      <w:r w:rsidRPr="00401D1E">
        <w:rPr>
          <w:rFonts w:hint="eastAsia"/>
        </w:rPr>
        <w:t>電話</w:t>
      </w:r>
      <w:r w:rsidR="00A95440" w:rsidRPr="00401D1E">
        <w:rPr>
          <w:rFonts w:hint="eastAsia"/>
        </w:rPr>
        <w:t xml:space="preserve">　</w:t>
      </w:r>
      <w:r w:rsidR="00060834" w:rsidRPr="00401D1E">
        <w:rPr>
          <w:rFonts w:hint="eastAsia"/>
        </w:rPr>
        <w:t xml:space="preserve">　　　</w:t>
      </w:r>
      <w:r w:rsidRPr="00401D1E">
        <w:rPr>
          <w:rFonts w:hint="eastAsia"/>
        </w:rPr>
        <w:t xml:space="preserve">　</w:t>
      </w:r>
      <w:r w:rsidRPr="00401D1E">
        <w:t>(</w:t>
      </w:r>
      <w:r w:rsidR="00060834" w:rsidRPr="00401D1E">
        <w:rPr>
          <w:rFonts w:hint="eastAsia"/>
        </w:rPr>
        <w:t xml:space="preserve">　　</w:t>
      </w:r>
      <w:r w:rsidRPr="00401D1E">
        <w:rPr>
          <w:rFonts w:hint="eastAsia"/>
        </w:rPr>
        <w:t xml:space="preserve">　　</w:t>
      </w:r>
      <w:r w:rsidRPr="00401D1E">
        <w:t>)</w:t>
      </w:r>
      <w:r w:rsidR="00060834" w:rsidRPr="00401D1E">
        <w:rPr>
          <w:rFonts w:hint="eastAsia"/>
        </w:rPr>
        <w:t xml:space="preserve">　　</w:t>
      </w:r>
      <w:r w:rsidRPr="00401D1E">
        <w:rPr>
          <w:rFonts w:hint="eastAsia"/>
        </w:rPr>
        <w:t xml:space="preserve">　　　　</w:t>
      </w:r>
    </w:p>
    <w:p w:rsidR="00C6360C" w:rsidRPr="00401D1E" w:rsidRDefault="00C6360C" w:rsidP="00EB580B">
      <w:pPr>
        <w:jc w:val="right"/>
      </w:pPr>
      <w:r w:rsidRPr="00401D1E">
        <w:rPr>
          <w:rFonts w:hint="eastAsia"/>
        </w:rPr>
        <w:t xml:space="preserve">代表者氏名　　　　　　　　　　　　　　　　</w:t>
      </w:r>
    </w:p>
    <w:p w:rsidR="00A95440" w:rsidRPr="00401D1E" w:rsidRDefault="00A95440" w:rsidP="00EB580B">
      <w:pPr>
        <w:jc w:val="right"/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061"/>
        <w:gridCol w:w="1814"/>
        <w:gridCol w:w="1928"/>
      </w:tblGrid>
      <w:tr w:rsidR="00401D1E" w:rsidRPr="00401D1E" w:rsidTr="006D2463">
        <w:trPr>
          <w:trHeight w:val="444"/>
        </w:trPr>
        <w:tc>
          <w:tcPr>
            <w:tcW w:w="2268" w:type="dxa"/>
            <w:vMerge w:val="restart"/>
            <w:vAlign w:val="center"/>
          </w:tcPr>
          <w:p w:rsidR="001F0590" w:rsidRPr="00401D1E" w:rsidRDefault="001F0590" w:rsidP="008406BF">
            <w:pPr>
              <w:jc w:val="center"/>
            </w:pPr>
            <w:r w:rsidRPr="00401D1E">
              <w:rPr>
                <w:rFonts w:hint="eastAsia"/>
              </w:rPr>
              <w:t>ふ　り　が　な</w:t>
            </w:r>
          </w:p>
          <w:p w:rsidR="001F0590" w:rsidRPr="00401D1E" w:rsidRDefault="001F0590" w:rsidP="008406BF">
            <w:pPr>
              <w:jc w:val="distribute"/>
            </w:pPr>
            <w:r w:rsidRPr="00401D1E">
              <w:rPr>
                <w:rFonts w:hint="eastAsia"/>
                <w:spacing w:val="630"/>
                <w:kern w:val="0"/>
                <w:fitText w:val="1680" w:id="-990704896"/>
              </w:rPr>
              <w:t>氏</w:t>
            </w:r>
            <w:r w:rsidRPr="00401D1E">
              <w:rPr>
                <w:rFonts w:hint="eastAsia"/>
                <w:kern w:val="0"/>
                <w:fitText w:val="1680" w:id="-990704896"/>
              </w:rPr>
              <w:t>名</w:t>
            </w:r>
          </w:p>
        </w:tc>
        <w:tc>
          <w:tcPr>
            <w:tcW w:w="3061" w:type="dxa"/>
            <w:vMerge w:val="restart"/>
            <w:vAlign w:val="center"/>
          </w:tcPr>
          <w:p w:rsidR="001F0590" w:rsidRPr="00401D1E" w:rsidRDefault="001F0590" w:rsidP="00577C15">
            <w:pPr>
              <w:spacing w:line="360" w:lineRule="auto"/>
              <w:jc w:val="center"/>
            </w:pPr>
            <w:r w:rsidRPr="00401D1E">
              <w:rPr>
                <w:rFonts w:hint="eastAsia"/>
                <w:spacing w:val="840"/>
                <w:kern w:val="0"/>
                <w:fitText w:val="2100" w:id="-989144575"/>
              </w:rPr>
              <w:t>住</w:t>
            </w:r>
            <w:r w:rsidRPr="00401D1E">
              <w:rPr>
                <w:rFonts w:hint="eastAsia"/>
                <w:kern w:val="0"/>
                <w:fitText w:val="2100" w:id="-989144575"/>
              </w:rPr>
              <w:t>所</w:t>
            </w:r>
          </w:p>
        </w:tc>
        <w:tc>
          <w:tcPr>
            <w:tcW w:w="1814" w:type="dxa"/>
            <w:vAlign w:val="center"/>
          </w:tcPr>
          <w:p w:rsidR="001F0590" w:rsidRPr="00401D1E" w:rsidRDefault="001F0590" w:rsidP="006D2463">
            <w:pPr>
              <w:jc w:val="center"/>
            </w:pPr>
            <w:r w:rsidRPr="00401D1E">
              <w:rPr>
                <w:rFonts w:hint="eastAsia"/>
                <w:spacing w:val="52"/>
                <w:kern w:val="0"/>
                <w:fitText w:val="1470" w:id="-869027071"/>
              </w:rPr>
              <w:t>登録市町</w:t>
            </w:r>
            <w:r w:rsidRPr="00401D1E">
              <w:rPr>
                <w:rFonts w:hint="eastAsia"/>
                <w:spacing w:val="2"/>
                <w:kern w:val="0"/>
                <w:fitText w:val="1470" w:id="-869027071"/>
              </w:rPr>
              <w:t>等</w:t>
            </w: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8406BF">
            <w:pPr>
              <w:ind w:firstLineChars="50" w:firstLine="105"/>
              <w:jc w:val="center"/>
            </w:pPr>
            <w:r w:rsidRPr="00401D1E">
              <w:rPr>
                <w:rFonts w:hint="eastAsia"/>
              </w:rPr>
              <w:t xml:space="preserve">摘　　　　　要 </w:t>
            </w:r>
          </w:p>
        </w:tc>
      </w:tr>
      <w:tr w:rsidR="00401D1E" w:rsidRPr="00401D1E" w:rsidTr="006D2463">
        <w:trPr>
          <w:trHeight w:val="361"/>
        </w:trPr>
        <w:tc>
          <w:tcPr>
            <w:tcW w:w="2268" w:type="dxa"/>
            <w:vMerge/>
            <w:vAlign w:val="center"/>
          </w:tcPr>
          <w:p w:rsidR="001F0590" w:rsidRPr="00401D1E" w:rsidRDefault="001F0590" w:rsidP="008406BF">
            <w:pPr>
              <w:jc w:val="center"/>
            </w:pP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577C15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814" w:type="dxa"/>
            <w:vAlign w:val="center"/>
          </w:tcPr>
          <w:p w:rsidR="001F0590" w:rsidRPr="00401D1E" w:rsidRDefault="001F0590" w:rsidP="006D2463">
            <w:pPr>
              <w:jc w:val="center"/>
            </w:pPr>
            <w:r w:rsidRPr="00401D1E">
              <w:rPr>
                <w:rFonts w:hint="eastAsia"/>
                <w:spacing w:val="105"/>
                <w:kern w:val="0"/>
                <w:fitText w:val="1470" w:id="-869027070"/>
              </w:rPr>
              <w:t>登録番</w:t>
            </w:r>
            <w:r w:rsidRPr="00401D1E">
              <w:rPr>
                <w:rFonts w:hint="eastAsia"/>
                <w:kern w:val="0"/>
                <w:fitText w:val="1470" w:id="-869027070"/>
              </w:rPr>
              <w:t>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8406BF">
            <w:pPr>
              <w:ind w:firstLineChars="50" w:firstLine="105"/>
              <w:jc w:val="center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EB580B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  <w:tc>
          <w:tcPr>
            <w:tcW w:w="3061" w:type="dxa"/>
            <w:vMerge w:val="restart"/>
          </w:tcPr>
          <w:p w:rsidR="001F0590" w:rsidRPr="00401D1E" w:rsidRDefault="001F0590" w:rsidP="00EB580B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</w:p>
          <w:p w:rsidR="001F0590" w:rsidRPr="00401D1E" w:rsidRDefault="001F0590" w:rsidP="00EB580B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EB580B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EB580B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EB580B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EB580B">
            <w:pPr>
              <w:spacing w:line="360" w:lineRule="auto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  <w:tc>
          <w:tcPr>
            <w:tcW w:w="3061" w:type="dxa"/>
            <w:vMerge w:val="restart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  <w:r w:rsidR="00561EDD" w:rsidRPr="00401D1E">
              <w:rPr>
                <w:rFonts w:hint="eastAsia"/>
              </w:rPr>
              <w:t xml:space="preserve">　　</w:t>
            </w:r>
          </w:p>
          <w:p w:rsidR="00561EDD" w:rsidRPr="00401D1E" w:rsidRDefault="00561EDD" w:rsidP="00DA1EA8">
            <w:pPr>
              <w:spacing w:line="360" w:lineRule="auto"/>
            </w:pPr>
          </w:p>
        </w:tc>
        <w:tc>
          <w:tcPr>
            <w:tcW w:w="1814" w:type="dxa"/>
          </w:tcPr>
          <w:p w:rsidR="001F0590" w:rsidRPr="00401D1E" w:rsidRDefault="001F0590" w:rsidP="00DA1EA8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 w:val="restart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</w:p>
          <w:p w:rsidR="00561EDD" w:rsidRPr="00401D1E" w:rsidRDefault="00561EDD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  <w:tc>
          <w:tcPr>
            <w:tcW w:w="3061" w:type="dxa"/>
            <w:vMerge w:val="restart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</w:p>
          <w:p w:rsidR="00561EDD" w:rsidRPr="00401D1E" w:rsidRDefault="00561EDD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 w:val="restart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</w:p>
          <w:p w:rsidR="00561EDD" w:rsidRPr="00401D1E" w:rsidRDefault="00561EDD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 w:val="restart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</w:p>
          <w:p w:rsidR="00561EDD" w:rsidRPr="00401D1E" w:rsidRDefault="00561EDD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 w:val="restart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</w:p>
          <w:p w:rsidR="00561EDD" w:rsidRPr="00401D1E" w:rsidRDefault="00561EDD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DA1EA8">
            <w:pPr>
              <w:spacing w:line="360" w:lineRule="auto"/>
            </w:pPr>
          </w:p>
        </w:tc>
      </w:tr>
      <w:tr w:rsidR="00401D1E" w:rsidRPr="00401D1E" w:rsidTr="001F0590">
        <w:trPr>
          <w:cantSplit/>
          <w:trHeight w:val="454"/>
        </w:trPr>
        <w:tc>
          <w:tcPr>
            <w:tcW w:w="2268" w:type="dxa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  <w:tc>
          <w:tcPr>
            <w:tcW w:w="3061" w:type="dxa"/>
            <w:vMerge w:val="restart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>〒</w:t>
            </w:r>
          </w:p>
          <w:p w:rsidR="00561EDD" w:rsidRPr="00401D1E" w:rsidRDefault="00561EDD" w:rsidP="00DA1EA8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</w:p>
        </w:tc>
        <w:tc>
          <w:tcPr>
            <w:tcW w:w="1928" w:type="dxa"/>
            <w:vMerge w:val="restart"/>
            <w:vAlign w:val="center"/>
          </w:tcPr>
          <w:p w:rsidR="001F0590" w:rsidRPr="00401D1E" w:rsidRDefault="001F0590" w:rsidP="00DA1EA8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</w:tr>
      <w:tr w:rsidR="00401D1E" w:rsidRPr="00401D1E" w:rsidTr="001F0590">
        <w:trPr>
          <w:cantSplit/>
          <w:trHeight w:hRule="exact" w:val="567"/>
        </w:trPr>
        <w:tc>
          <w:tcPr>
            <w:tcW w:w="2268" w:type="dxa"/>
            <w:vAlign w:val="center"/>
          </w:tcPr>
          <w:p w:rsidR="001F0590" w:rsidRPr="00401D1E" w:rsidRDefault="001F0590" w:rsidP="00EB580B">
            <w:pPr>
              <w:spacing w:line="360" w:lineRule="auto"/>
            </w:pPr>
            <w:r w:rsidRPr="00401D1E">
              <w:rPr>
                <w:rFonts w:hint="eastAsia"/>
              </w:rPr>
              <w:t xml:space="preserve">　</w:t>
            </w:r>
          </w:p>
        </w:tc>
        <w:tc>
          <w:tcPr>
            <w:tcW w:w="3061" w:type="dxa"/>
            <w:vMerge/>
            <w:vAlign w:val="center"/>
          </w:tcPr>
          <w:p w:rsidR="001F0590" w:rsidRPr="00401D1E" w:rsidRDefault="001F0590" w:rsidP="00EB580B">
            <w:pPr>
              <w:spacing w:line="360" w:lineRule="auto"/>
            </w:pPr>
          </w:p>
        </w:tc>
        <w:tc>
          <w:tcPr>
            <w:tcW w:w="1814" w:type="dxa"/>
            <w:vAlign w:val="bottom"/>
          </w:tcPr>
          <w:p w:rsidR="001F0590" w:rsidRPr="00401D1E" w:rsidRDefault="001F0590" w:rsidP="00D800E0">
            <w:pPr>
              <w:spacing w:line="360" w:lineRule="auto"/>
              <w:jc w:val="center"/>
            </w:pPr>
            <w:r w:rsidRPr="00401D1E">
              <w:rPr>
                <w:rFonts w:hint="eastAsia"/>
              </w:rPr>
              <w:t>第　　　　　号</w:t>
            </w:r>
          </w:p>
        </w:tc>
        <w:tc>
          <w:tcPr>
            <w:tcW w:w="1928" w:type="dxa"/>
            <w:vMerge/>
            <w:vAlign w:val="center"/>
          </w:tcPr>
          <w:p w:rsidR="001F0590" w:rsidRPr="00401D1E" w:rsidRDefault="001F0590" w:rsidP="00EB580B">
            <w:pPr>
              <w:spacing w:line="360" w:lineRule="auto"/>
            </w:pPr>
          </w:p>
        </w:tc>
      </w:tr>
    </w:tbl>
    <w:p w:rsidR="008D6D7F" w:rsidRPr="00401D1E" w:rsidRDefault="00301CCE" w:rsidP="00301CCE">
      <w:pPr>
        <w:pStyle w:val="a9"/>
        <w:ind w:leftChars="-1" w:left="218" w:hangingChars="100" w:hanging="220"/>
        <w:rPr>
          <w:strike/>
          <w:shd w:val="pct15" w:color="auto" w:fill="FFFFFF"/>
        </w:rPr>
      </w:pPr>
      <w:r w:rsidRPr="00401D1E">
        <w:rPr>
          <w:rFonts w:hAnsi="ＭＳ 明朝" w:hint="eastAsia"/>
          <w:sz w:val="22"/>
          <w:szCs w:val="22"/>
        </w:rPr>
        <w:t>※</w:t>
      </w:r>
      <w:r w:rsidRPr="00401D1E">
        <w:rPr>
          <w:rFonts w:hAnsi="ＭＳ 明朝" w:hint="eastAsia"/>
          <w:sz w:val="22"/>
        </w:rPr>
        <w:t>県内の他の営業所又は店舗</w:t>
      </w:r>
      <w:r w:rsidRPr="00401D1E">
        <w:rPr>
          <w:rFonts w:hAnsi="ＭＳ 明朝" w:hint="eastAsia"/>
          <w:sz w:val="22"/>
          <w:szCs w:val="22"/>
        </w:rPr>
        <w:t>の責任技術者を兼任する場合は、摘要欄下段に兼任する営業所</w:t>
      </w:r>
      <w:r w:rsidRPr="00401D1E">
        <w:rPr>
          <w:rFonts w:hAnsi="ＭＳ 明朝" w:hint="eastAsia"/>
          <w:sz w:val="22"/>
        </w:rPr>
        <w:t>又は店舗</w:t>
      </w:r>
      <w:r w:rsidRPr="00401D1E">
        <w:rPr>
          <w:rFonts w:hAnsi="ＭＳ 明朝" w:hint="eastAsia"/>
          <w:sz w:val="22"/>
          <w:szCs w:val="22"/>
        </w:rPr>
        <w:t>を記入</w:t>
      </w:r>
    </w:p>
    <w:sectPr w:rsidR="008D6D7F" w:rsidRPr="00401D1E" w:rsidSect="00D3040B">
      <w:pgSz w:w="11906" w:h="16838" w:code="9"/>
      <w:pgMar w:top="1418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6B" w:rsidRDefault="006D246B">
      <w:r>
        <w:separator/>
      </w:r>
    </w:p>
  </w:endnote>
  <w:endnote w:type="continuationSeparator" w:id="0">
    <w:p w:rsidR="006D246B" w:rsidRDefault="006D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6B" w:rsidRDefault="006D246B">
      <w:r>
        <w:separator/>
      </w:r>
    </w:p>
  </w:footnote>
  <w:footnote w:type="continuationSeparator" w:id="0">
    <w:p w:rsidR="006D246B" w:rsidRDefault="006D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757"/>
    <w:multiLevelType w:val="hybridMultilevel"/>
    <w:tmpl w:val="42B235FE"/>
    <w:lvl w:ilvl="0" w:tplc="AD1A54DE">
      <w:start w:val="6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38040D3"/>
    <w:multiLevelType w:val="hybridMultilevel"/>
    <w:tmpl w:val="285C9DEC"/>
    <w:lvl w:ilvl="0" w:tplc="865886A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34"/>
    <w:rsid w:val="0002628C"/>
    <w:rsid w:val="00060834"/>
    <w:rsid w:val="000654B9"/>
    <w:rsid w:val="00075B53"/>
    <w:rsid w:val="000C40AB"/>
    <w:rsid w:val="000D0101"/>
    <w:rsid w:val="000F57D5"/>
    <w:rsid w:val="00132270"/>
    <w:rsid w:val="001510A2"/>
    <w:rsid w:val="00157536"/>
    <w:rsid w:val="001C5672"/>
    <w:rsid w:val="001E049E"/>
    <w:rsid w:val="001F0590"/>
    <w:rsid w:val="001F3158"/>
    <w:rsid w:val="0020417F"/>
    <w:rsid w:val="00204CD2"/>
    <w:rsid w:val="00226290"/>
    <w:rsid w:val="00301CCE"/>
    <w:rsid w:val="003B3DC6"/>
    <w:rsid w:val="003B7A94"/>
    <w:rsid w:val="00401D1E"/>
    <w:rsid w:val="0041363F"/>
    <w:rsid w:val="005356EE"/>
    <w:rsid w:val="005470DF"/>
    <w:rsid w:val="00561EDD"/>
    <w:rsid w:val="00577069"/>
    <w:rsid w:val="00577C15"/>
    <w:rsid w:val="00686A77"/>
    <w:rsid w:val="006876AF"/>
    <w:rsid w:val="006A45B0"/>
    <w:rsid w:val="006D2463"/>
    <w:rsid w:val="006D246B"/>
    <w:rsid w:val="00703CC3"/>
    <w:rsid w:val="00712C14"/>
    <w:rsid w:val="0074168D"/>
    <w:rsid w:val="007D4413"/>
    <w:rsid w:val="007E6B3F"/>
    <w:rsid w:val="008406BF"/>
    <w:rsid w:val="00853ADD"/>
    <w:rsid w:val="00854042"/>
    <w:rsid w:val="008B2BFF"/>
    <w:rsid w:val="008D52B4"/>
    <w:rsid w:val="008D6D7F"/>
    <w:rsid w:val="008F05FB"/>
    <w:rsid w:val="008F4C76"/>
    <w:rsid w:val="009439D3"/>
    <w:rsid w:val="009A297A"/>
    <w:rsid w:val="009B17FC"/>
    <w:rsid w:val="00A95440"/>
    <w:rsid w:val="00AF273A"/>
    <w:rsid w:val="00B50E31"/>
    <w:rsid w:val="00C33BE3"/>
    <w:rsid w:val="00C6360C"/>
    <w:rsid w:val="00C80ADC"/>
    <w:rsid w:val="00CF5656"/>
    <w:rsid w:val="00D3040B"/>
    <w:rsid w:val="00D800E0"/>
    <w:rsid w:val="00D924D9"/>
    <w:rsid w:val="00DA1EA8"/>
    <w:rsid w:val="00DB7280"/>
    <w:rsid w:val="00DD28D9"/>
    <w:rsid w:val="00E26CE3"/>
    <w:rsid w:val="00EA1DC9"/>
    <w:rsid w:val="00EB580B"/>
    <w:rsid w:val="00EF051A"/>
    <w:rsid w:val="00F62AC4"/>
    <w:rsid w:val="00F64877"/>
    <w:rsid w:val="00F80C88"/>
    <w:rsid w:val="00F925AD"/>
    <w:rsid w:val="00FA3851"/>
    <w:rsid w:val="00FE0756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E522C-B80F-4DBC-A1C8-9D39F12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A29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A297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1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34258滝沢健介</dc:creator>
  <cp:keywords/>
  <dc:description/>
  <cp:lastModifiedBy>part-job252業務　大塚健治</cp:lastModifiedBy>
  <cp:revision>4</cp:revision>
  <cp:lastPrinted>2021-08-31T00:07:00Z</cp:lastPrinted>
  <dcterms:created xsi:type="dcterms:W3CDTF">2024-12-06T05:52:00Z</dcterms:created>
  <dcterms:modified xsi:type="dcterms:W3CDTF">2024-12-23T02:27:00Z</dcterms:modified>
</cp:coreProperties>
</file>